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AD" w:rsidRPr="0032537B" w:rsidRDefault="000554AD" w:rsidP="00142AF0">
      <w:pPr>
        <w:ind w:right="-1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2537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nr 5</w:t>
      </w:r>
    </w:p>
    <w:p w:rsidR="000554AD" w:rsidRPr="00C2462A" w:rsidRDefault="000554AD" w:rsidP="00142AF0">
      <w:pPr>
        <w:ind w:right="-1"/>
      </w:pPr>
      <w:r w:rsidRPr="00C2462A">
        <w:t>……………………………………</w:t>
      </w:r>
    </w:p>
    <w:p w:rsidR="000554AD" w:rsidRPr="00C2462A" w:rsidRDefault="000554AD" w:rsidP="00142AF0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0554AD" w:rsidRPr="00B9053F" w:rsidRDefault="000554AD" w:rsidP="00142AF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FF0000"/>
        </w:rPr>
      </w:pPr>
    </w:p>
    <w:p w:rsidR="000554AD" w:rsidRPr="00281EC4" w:rsidRDefault="000554AD" w:rsidP="00281EC4">
      <w:pPr>
        <w:jc w:val="both"/>
        <w:rPr>
          <w:rFonts w:ascii="Verdana" w:hAnsi="Verdana" w:cs="Verdana"/>
        </w:rPr>
      </w:pPr>
      <w:r w:rsidRPr="0032537B">
        <w:rPr>
          <w:rFonts w:ascii="Arial" w:hAnsi="Arial" w:cs="Arial"/>
        </w:rPr>
        <w:t xml:space="preserve">Przedmiot zamówienia: </w:t>
      </w:r>
      <w:r w:rsidRPr="00281EC4">
        <w:rPr>
          <w:rFonts w:ascii="Verdana" w:hAnsi="Verdana" w:cs="Verdana"/>
          <w:b/>
          <w:bCs/>
          <w:sz w:val="22"/>
          <w:szCs w:val="22"/>
        </w:rPr>
        <w:t>Dowożenie uczniów wraz z opieką do szkół na terenie gminy Łęczyca na podstawie biletów miesięcznych</w:t>
      </w:r>
      <w:r>
        <w:rPr>
          <w:rFonts w:ascii="Verdana" w:hAnsi="Verdana" w:cs="Verdana"/>
        </w:rPr>
        <w:t xml:space="preserve"> </w:t>
      </w:r>
    </w:p>
    <w:p w:rsidR="000554AD" w:rsidRPr="008B3A8E" w:rsidRDefault="000554AD" w:rsidP="00142AF0">
      <w:pPr>
        <w:autoSpaceDE w:val="0"/>
        <w:autoSpaceDN w:val="0"/>
        <w:adjustRightInd w:val="0"/>
        <w:jc w:val="center"/>
        <w:rPr>
          <w:b/>
          <w:bCs/>
        </w:rPr>
      </w:pPr>
    </w:p>
    <w:p w:rsidR="000554AD" w:rsidRPr="008B3A8E" w:rsidRDefault="000554AD" w:rsidP="00142AF0">
      <w:pPr>
        <w:autoSpaceDE w:val="0"/>
        <w:autoSpaceDN w:val="0"/>
        <w:adjustRightInd w:val="0"/>
        <w:jc w:val="center"/>
        <w:rPr>
          <w:b/>
          <w:bCs/>
        </w:rPr>
      </w:pPr>
    </w:p>
    <w:p w:rsidR="000554AD" w:rsidRPr="003368DB" w:rsidRDefault="000554AD" w:rsidP="00142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68DB">
        <w:rPr>
          <w:b/>
          <w:bCs/>
          <w:sz w:val="28"/>
          <w:szCs w:val="28"/>
        </w:rPr>
        <w:t>Doświadczenie Wykonawcy</w:t>
      </w:r>
    </w:p>
    <w:p w:rsidR="000554AD" w:rsidRPr="00B9053F" w:rsidRDefault="000554AD" w:rsidP="00142AF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</w:rPr>
      </w:pPr>
    </w:p>
    <w:p w:rsidR="000554AD" w:rsidRPr="008F41D0" w:rsidRDefault="000554AD" w:rsidP="00142AF0">
      <w:pPr>
        <w:autoSpaceDE w:val="0"/>
        <w:autoSpaceDN w:val="0"/>
        <w:adjustRightInd w:val="0"/>
        <w:jc w:val="center"/>
        <w:rPr>
          <w:b/>
          <w:bCs/>
        </w:rPr>
      </w:pPr>
      <w:r w:rsidRPr="008F41D0">
        <w:rPr>
          <w:b/>
          <w:bCs/>
        </w:rPr>
        <w:t xml:space="preserve">Wykaz usług potwierdzający spełnienie warunku dotyczącego posiadania doświadczenia </w:t>
      </w:r>
    </w:p>
    <w:p w:rsidR="000554AD" w:rsidRDefault="000554AD" w:rsidP="00142AF0">
      <w:pPr>
        <w:autoSpaceDE w:val="0"/>
        <w:autoSpaceDN w:val="0"/>
        <w:adjustRightInd w:val="0"/>
        <w:ind w:right="23"/>
        <w:jc w:val="center"/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2759"/>
        <w:gridCol w:w="1984"/>
        <w:gridCol w:w="1701"/>
        <w:gridCol w:w="2127"/>
      </w:tblGrid>
      <w:tr w:rsidR="000554AD" w:rsidRPr="00C27A27">
        <w:tc>
          <w:tcPr>
            <w:tcW w:w="468" w:type="dxa"/>
          </w:tcPr>
          <w:p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Lp.</w:t>
            </w:r>
          </w:p>
        </w:tc>
        <w:tc>
          <w:tcPr>
            <w:tcW w:w="2759" w:type="dxa"/>
          </w:tcPr>
          <w:p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Rodzaj i zakres usług</w:t>
            </w:r>
          </w:p>
        </w:tc>
        <w:tc>
          <w:tcPr>
            <w:tcW w:w="1984" w:type="dxa"/>
          </w:tcPr>
          <w:p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Wartość usługi</w:t>
            </w:r>
          </w:p>
        </w:tc>
        <w:tc>
          <w:tcPr>
            <w:tcW w:w="1701" w:type="dxa"/>
          </w:tcPr>
          <w:p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Termin wykonania zamówienia      od - do</w:t>
            </w:r>
          </w:p>
        </w:tc>
        <w:tc>
          <w:tcPr>
            <w:tcW w:w="2127" w:type="dxa"/>
          </w:tcPr>
          <w:p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Nazwa i adres Zamawiającego</w:t>
            </w:r>
          </w:p>
        </w:tc>
      </w:tr>
      <w:tr w:rsidR="000554AD" w:rsidRPr="00B9053F">
        <w:tc>
          <w:tcPr>
            <w:tcW w:w="468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</w:tr>
      <w:tr w:rsidR="000554AD" w:rsidRPr="00B9053F">
        <w:tc>
          <w:tcPr>
            <w:tcW w:w="468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</w:tr>
      <w:tr w:rsidR="000554AD" w:rsidRPr="00B9053F">
        <w:tc>
          <w:tcPr>
            <w:tcW w:w="468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</w:tr>
      <w:tr w:rsidR="000554AD" w:rsidRPr="00B9053F">
        <w:tc>
          <w:tcPr>
            <w:tcW w:w="468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0554AD" w:rsidRPr="00B9053F" w:rsidRDefault="000554AD" w:rsidP="003B75A1">
            <w:pPr>
              <w:rPr>
                <w:color w:val="FF0000"/>
              </w:rPr>
            </w:pPr>
          </w:p>
        </w:tc>
      </w:tr>
    </w:tbl>
    <w:p w:rsidR="000554AD" w:rsidRPr="00B9053F" w:rsidRDefault="000554AD" w:rsidP="00142AF0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0554AD" w:rsidRPr="003368DB" w:rsidRDefault="000554AD" w:rsidP="00142AF0">
      <w:pPr>
        <w:rPr>
          <w:sz w:val="22"/>
          <w:szCs w:val="22"/>
        </w:rPr>
      </w:pPr>
      <w:r w:rsidRPr="003368DB">
        <w:rPr>
          <w:sz w:val="22"/>
          <w:szCs w:val="22"/>
        </w:rPr>
        <w:t>Do powyższego wykazu dołączamy dowody określające, że wymienione w wykazie usługi zostały wykonane lub są wykonywane należycie.</w:t>
      </w:r>
    </w:p>
    <w:p w:rsidR="000554AD" w:rsidRPr="008B3A8E" w:rsidRDefault="000554AD" w:rsidP="00142AF0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0554AD" w:rsidRPr="008B3A8E" w:rsidRDefault="000554AD" w:rsidP="00142AF0">
      <w:pPr>
        <w:overflowPunct w:val="0"/>
        <w:autoSpaceDE w:val="0"/>
        <w:autoSpaceDN w:val="0"/>
        <w:adjustRightInd w:val="0"/>
        <w:ind w:left="5671"/>
        <w:rPr>
          <w:color w:val="FF0000"/>
          <w:sz w:val="20"/>
          <w:szCs w:val="20"/>
        </w:rPr>
      </w:pPr>
    </w:p>
    <w:p w:rsidR="000554AD" w:rsidRPr="008F41D0" w:rsidRDefault="000554AD" w:rsidP="00142AF0">
      <w:pPr>
        <w:ind w:right="-1"/>
      </w:pPr>
      <w:r w:rsidRPr="008F41D0">
        <w:t xml:space="preserve">................................, </w:t>
      </w:r>
      <w:r>
        <w:t>dnia .......................2019</w:t>
      </w:r>
      <w:r w:rsidRPr="008F41D0">
        <w:t xml:space="preserve"> r.     </w:t>
      </w:r>
    </w:p>
    <w:p w:rsidR="000554AD" w:rsidRPr="003368DB" w:rsidRDefault="000554AD" w:rsidP="00142AF0">
      <w:pPr>
        <w:ind w:right="-1"/>
        <w:jc w:val="right"/>
        <w:rPr>
          <w:i/>
          <w:iCs/>
        </w:rPr>
      </w:pPr>
      <w:r w:rsidRPr="003368DB">
        <w:rPr>
          <w:i/>
          <w:iCs/>
        </w:rPr>
        <w:t xml:space="preserve">..........................................................                                                                       </w:t>
      </w:r>
    </w:p>
    <w:p w:rsidR="000554AD" w:rsidRDefault="000554AD" w:rsidP="00142AF0">
      <w:pPr>
        <w:jc w:val="right"/>
        <w:rPr>
          <w:sz w:val="20"/>
          <w:szCs w:val="20"/>
        </w:rPr>
      </w:pPr>
      <w:r w:rsidRPr="003368DB">
        <w:rPr>
          <w:i/>
          <w:iCs/>
          <w:sz w:val="20"/>
          <w:szCs w:val="20"/>
        </w:rPr>
        <w:t xml:space="preserve">  </w:t>
      </w:r>
      <w:r w:rsidRPr="003368DB">
        <w:rPr>
          <w:sz w:val="20"/>
          <w:szCs w:val="20"/>
        </w:rPr>
        <w:t>(podpis i pieczęć osoby upoważnionej</w:t>
      </w:r>
      <w:r>
        <w:rPr>
          <w:sz w:val="20"/>
          <w:szCs w:val="20"/>
        </w:rPr>
        <w:t>)</w:t>
      </w:r>
    </w:p>
    <w:p w:rsidR="000554AD" w:rsidRDefault="000554AD" w:rsidP="00142AF0">
      <w:pPr>
        <w:jc w:val="right"/>
        <w:rPr>
          <w:sz w:val="20"/>
          <w:szCs w:val="20"/>
        </w:rPr>
      </w:pPr>
    </w:p>
    <w:p w:rsidR="000554AD" w:rsidRDefault="000554AD" w:rsidP="00142AF0">
      <w:pPr>
        <w:jc w:val="right"/>
        <w:rPr>
          <w:sz w:val="20"/>
          <w:szCs w:val="20"/>
        </w:rPr>
      </w:pPr>
    </w:p>
    <w:p w:rsidR="000554AD" w:rsidRDefault="000554AD" w:rsidP="00142AF0">
      <w:pPr>
        <w:jc w:val="right"/>
        <w:rPr>
          <w:sz w:val="20"/>
          <w:szCs w:val="20"/>
        </w:rPr>
      </w:pPr>
    </w:p>
    <w:p w:rsidR="000554AD" w:rsidRPr="008B3A8E" w:rsidRDefault="000554AD" w:rsidP="008B3A8E">
      <w:pPr>
        <w:jc w:val="both"/>
        <w:rPr>
          <w:sz w:val="22"/>
          <w:szCs w:val="22"/>
        </w:rPr>
      </w:pPr>
      <w:r w:rsidRPr="008B3A8E">
        <w:rPr>
          <w:sz w:val="22"/>
          <w:szCs w:val="22"/>
        </w:rPr>
        <w:t xml:space="preserve">Oświadczam, że wszystkie informacje podane w powyższych oświadczeniach są aktualne </w:t>
      </w:r>
      <w:r w:rsidRPr="008B3A8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54AD" w:rsidRPr="008B3A8E" w:rsidRDefault="000554AD" w:rsidP="008B3A8E">
      <w:pPr>
        <w:jc w:val="both"/>
        <w:rPr>
          <w:sz w:val="20"/>
          <w:szCs w:val="20"/>
        </w:rPr>
      </w:pPr>
    </w:p>
    <w:p w:rsidR="000554AD" w:rsidRPr="006B4FBE" w:rsidRDefault="000554AD" w:rsidP="008B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FBE">
        <w:rPr>
          <w:sz w:val="24"/>
          <w:szCs w:val="24"/>
        </w:rPr>
        <w:t xml:space="preserve"> </w:t>
      </w:r>
      <w:r w:rsidRPr="006B4FBE">
        <w:rPr>
          <w:rFonts w:ascii="Times New Roman" w:hAnsi="Times New Roman" w:cs="Times New Roman"/>
          <w:sz w:val="24"/>
          <w:szCs w:val="24"/>
        </w:rPr>
        <w:t xml:space="preserve">................................, </w:t>
      </w:r>
      <w:r>
        <w:rPr>
          <w:rFonts w:ascii="Times New Roman" w:hAnsi="Times New Roman" w:cs="Times New Roman"/>
          <w:sz w:val="24"/>
          <w:szCs w:val="24"/>
        </w:rPr>
        <w:t>dnia .......................2019</w:t>
      </w:r>
      <w:r w:rsidRPr="006B4FBE">
        <w:rPr>
          <w:rFonts w:ascii="Times New Roman" w:hAnsi="Times New Roman" w:cs="Times New Roman"/>
          <w:sz w:val="24"/>
          <w:szCs w:val="24"/>
        </w:rPr>
        <w:t xml:space="preserve"> r.     </w:t>
      </w:r>
      <w:r w:rsidRPr="006B4FB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0554AD" w:rsidRPr="0020013F" w:rsidRDefault="000554AD" w:rsidP="008B3A8E">
      <w:pPr>
        <w:pStyle w:val="NoSpacing"/>
        <w:rPr>
          <w:rFonts w:ascii="Times New Roman" w:hAnsi="Times New Roman" w:cs="Times New Roman"/>
        </w:rPr>
      </w:pPr>
      <w:r w:rsidRPr="0020013F">
        <w:rPr>
          <w:rFonts w:ascii="Times New Roman" w:hAnsi="Times New Roman" w:cs="Times New Roman"/>
        </w:rPr>
        <w:t xml:space="preserve">              </w:t>
      </w:r>
    </w:p>
    <w:p w:rsidR="000554AD" w:rsidRPr="006B4FBE" w:rsidRDefault="000554AD" w:rsidP="008B3A8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B4FB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0554AD" w:rsidRPr="008B3A8E" w:rsidRDefault="000554AD" w:rsidP="008B3A8E">
      <w:pPr>
        <w:pStyle w:val="NoSpacing"/>
        <w:jc w:val="right"/>
        <w:rPr>
          <w:rFonts w:ascii="Times New Roman" w:hAnsi="Times New Roman" w:cs="Times New Roman"/>
        </w:rPr>
      </w:pPr>
      <w:r w:rsidRPr="0020013F">
        <w:rPr>
          <w:rFonts w:ascii="Times New Roman" w:hAnsi="Times New Roman" w:cs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0554AD" w:rsidRPr="008B3A8E" w:rsidSect="0098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580"/>
    <w:rsid w:val="00005D9F"/>
    <w:rsid w:val="000554AD"/>
    <w:rsid w:val="000759B2"/>
    <w:rsid w:val="00127799"/>
    <w:rsid w:val="00142AF0"/>
    <w:rsid w:val="001563A8"/>
    <w:rsid w:val="001A27EF"/>
    <w:rsid w:val="0020013F"/>
    <w:rsid w:val="00281EC4"/>
    <w:rsid w:val="002A5D4A"/>
    <w:rsid w:val="0032537B"/>
    <w:rsid w:val="003368DB"/>
    <w:rsid w:val="00374597"/>
    <w:rsid w:val="003A2142"/>
    <w:rsid w:val="003A6A2C"/>
    <w:rsid w:val="003B75A1"/>
    <w:rsid w:val="003D7B0C"/>
    <w:rsid w:val="00495580"/>
    <w:rsid w:val="004A1B14"/>
    <w:rsid w:val="004E7EC1"/>
    <w:rsid w:val="00647524"/>
    <w:rsid w:val="006B4FBE"/>
    <w:rsid w:val="007E5E27"/>
    <w:rsid w:val="00876D3D"/>
    <w:rsid w:val="008B3A8E"/>
    <w:rsid w:val="008F41D0"/>
    <w:rsid w:val="0096280F"/>
    <w:rsid w:val="00980AF4"/>
    <w:rsid w:val="00B45ADC"/>
    <w:rsid w:val="00B9053F"/>
    <w:rsid w:val="00BD006E"/>
    <w:rsid w:val="00BE6882"/>
    <w:rsid w:val="00C2462A"/>
    <w:rsid w:val="00C27A27"/>
    <w:rsid w:val="00C36234"/>
    <w:rsid w:val="00C823F8"/>
    <w:rsid w:val="00C95298"/>
    <w:rsid w:val="00D65249"/>
    <w:rsid w:val="00DE0137"/>
    <w:rsid w:val="00E818B0"/>
    <w:rsid w:val="00FF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F0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2AF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42AF0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8B3A8E"/>
    <w:rPr>
      <w:rFonts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MChwialkowski</dc:creator>
  <cp:keywords/>
  <dc:description/>
  <cp:lastModifiedBy>user</cp:lastModifiedBy>
  <cp:revision>5</cp:revision>
  <cp:lastPrinted>2016-11-30T12:57:00Z</cp:lastPrinted>
  <dcterms:created xsi:type="dcterms:W3CDTF">2018-07-25T10:16:00Z</dcterms:created>
  <dcterms:modified xsi:type="dcterms:W3CDTF">2019-07-24T09:56:00Z</dcterms:modified>
</cp:coreProperties>
</file>